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7D13" w14:textId="41DF8FA7" w:rsidR="0097573C" w:rsidRPr="006E6943" w:rsidRDefault="0097573C" w:rsidP="00242D81">
      <w:pPr>
        <w:rPr>
          <w:rFonts w:ascii="Arial" w:hAnsi="Arial" w:cs="Arial"/>
          <w:b/>
          <w:color w:val="005172"/>
          <w:sz w:val="28"/>
          <w:szCs w:val="28"/>
        </w:rPr>
      </w:pPr>
      <w:bookmarkStart w:id="0" w:name="bkmDokument"/>
      <w:bookmarkEnd w:id="0"/>
      <w:r w:rsidRPr="006E6943">
        <w:rPr>
          <w:rFonts w:ascii="Arial" w:hAnsi="Arial" w:cs="Arial"/>
          <w:b/>
          <w:color w:val="005172"/>
          <w:sz w:val="28"/>
          <w:szCs w:val="28"/>
        </w:rPr>
        <w:t>Ansökan om stipendium 20</w:t>
      </w:r>
      <w:r w:rsidR="00EB48A4">
        <w:rPr>
          <w:rFonts w:ascii="Arial" w:hAnsi="Arial" w:cs="Arial"/>
          <w:b/>
          <w:color w:val="005172"/>
          <w:sz w:val="28"/>
          <w:szCs w:val="28"/>
        </w:rPr>
        <w:t>2</w:t>
      </w:r>
      <w:r w:rsidR="00F90FD3">
        <w:rPr>
          <w:rFonts w:ascii="Arial" w:hAnsi="Arial" w:cs="Arial"/>
          <w:b/>
          <w:color w:val="005172"/>
          <w:sz w:val="28"/>
          <w:szCs w:val="28"/>
        </w:rPr>
        <w:t>5</w:t>
      </w:r>
    </w:p>
    <w:p w14:paraId="00A3141A" w14:textId="77777777" w:rsidR="00A15502" w:rsidRPr="00C52163" w:rsidRDefault="00A15502" w:rsidP="00242D81">
      <w:pPr>
        <w:rPr>
          <w:rFonts w:ascii="Arial" w:hAnsi="Arial" w:cs="Arial"/>
          <w:sz w:val="20"/>
          <w:szCs w:val="20"/>
        </w:rPr>
      </w:pPr>
    </w:p>
    <w:p w14:paraId="0B46E6E4" w14:textId="77777777" w:rsidR="0097573C" w:rsidRPr="0097573C" w:rsidRDefault="0097573C" w:rsidP="00242D81">
      <w:pPr>
        <w:rPr>
          <w:rFonts w:ascii="Arial" w:hAnsi="Arial" w:cs="Arial"/>
          <w:b/>
          <w:sz w:val="20"/>
          <w:szCs w:val="20"/>
        </w:rPr>
      </w:pPr>
      <w:r w:rsidRPr="0097573C">
        <w:rPr>
          <w:rFonts w:ascii="Arial" w:hAnsi="Arial" w:cs="Arial"/>
          <w:b/>
          <w:sz w:val="20"/>
          <w:szCs w:val="20"/>
        </w:rPr>
        <w:t>Personuppgifter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3953"/>
      </w:tblGrid>
      <w:tr w:rsidR="0097573C" w:rsidRPr="00AD5CD4" w14:paraId="0CDB703A" w14:textId="77777777" w:rsidTr="00AD5CD4">
        <w:tc>
          <w:tcPr>
            <w:tcW w:w="3953" w:type="dxa"/>
          </w:tcPr>
          <w:p w14:paraId="3A146A35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Namn</w:t>
            </w:r>
          </w:p>
          <w:p w14:paraId="3C3B4D22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3" w:type="dxa"/>
          </w:tcPr>
          <w:p w14:paraId="4A0AD34A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14:paraId="1C5891BB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73C" w:rsidRPr="00AD5CD4" w14:paraId="03104E38" w14:textId="77777777" w:rsidTr="00AD5CD4">
        <w:tc>
          <w:tcPr>
            <w:tcW w:w="7906" w:type="dxa"/>
            <w:gridSpan w:val="2"/>
          </w:tcPr>
          <w:p w14:paraId="596D2AE0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Adress</w:t>
            </w:r>
          </w:p>
          <w:p w14:paraId="4C12A9FE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73C" w:rsidRPr="00AD5CD4" w14:paraId="29EA5869" w14:textId="77777777" w:rsidTr="00AD5CD4">
        <w:tc>
          <w:tcPr>
            <w:tcW w:w="3953" w:type="dxa"/>
          </w:tcPr>
          <w:p w14:paraId="23955EC3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14:paraId="34611CF5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3" w:type="dxa"/>
          </w:tcPr>
          <w:p w14:paraId="0CA0C3BD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Ort</w:t>
            </w:r>
          </w:p>
          <w:p w14:paraId="0E81F03F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73C" w:rsidRPr="00AD5CD4" w14:paraId="78A2078C" w14:textId="77777777" w:rsidTr="00AD5CD4">
        <w:tc>
          <w:tcPr>
            <w:tcW w:w="3953" w:type="dxa"/>
          </w:tcPr>
          <w:p w14:paraId="1E4E7E7A" w14:textId="77777777" w:rsidR="0097573C" w:rsidRPr="00AD5CD4" w:rsidRDefault="00D1330A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Ba</w:t>
            </w:r>
            <w:r w:rsidR="0097573C" w:rsidRPr="00AD5CD4">
              <w:rPr>
                <w:rFonts w:ascii="Arial" w:hAnsi="Arial" w:cs="Arial"/>
                <w:sz w:val="16"/>
                <w:szCs w:val="16"/>
              </w:rPr>
              <w:t>nkkonto/personkonto/postgiro</w:t>
            </w:r>
          </w:p>
        </w:tc>
        <w:tc>
          <w:tcPr>
            <w:tcW w:w="3953" w:type="dxa"/>
          </w:tcPr>
          <w:p w14:paraId="4456C8FD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Antal hemmavarande barn under 18 år</w:t>
            </w:r>
          </w:p>
          <w:p w14:paraId="5069745E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36C" w:rsidRPr="00AD5CD4" w14:paraId="3C88A3DE" w14:textId="77777777" w:rsidTr="00AD5CD4">
        <w:tc>
          <w:tcPr>
            <w:tcW w:w="3953" w:type="dxa"/>
          </w:tcPr>
          <w:p w14:paraId="7B08780C" w14:textId="77777777" w:rsidR="000A636C" w:rsidRPr="00AD5CD4" w:rsidRDefault="000A636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 xml:space="preserve">Telefonnummer  </w:t>
            </w:r>
          </w:p>
        </w:tc>
        <w:tc>
          <w:tcPr>
            <w:tcW w:w="3953" w:type="dxa"/>
          </w:tcPr>
          <w:p w14:paraId="0EF25DAC" w14:textId="77777777" w:rsidR="000A636C" w:rsidRPr="00AD5CD4" w:rsidRDefault="000A636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Mobiltelefon</w:t>
            </w:r>
          </w:p>
          <w:p w14:paraId="030045F6" w14:textId="77777777" w:rsidR="000A636C" w:rsidRPr="00AD5CD4" w:rsidRDefault="000A636C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7D4825" w14:textId="0F8FF922" w:rsidR="00E6666F" w:rsidRDefault="00235960" w:rsidP="00242D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E6666F">
        <w:rPr>
          <w:rFonts w:ascii="Arial" w:hAnsi="Arial" w:cs="Arial"/>
          <w:sz w:val="16"/>
          <w:szCs w:val="16"/>
        </w:rPr>
        <w:t>2</w:t>
      </w:r>
      <w:r w:rsidR="00F90FD3">
        <w:rPr>
          <w:rFonts w:ascii="Arial" w:hAnsi="Arial" w:cs="Arial"/>
          <w:sz w:val="16"/>
          <w:szCs w:val="16"/>
        </w:rPr>
        <w:t>4</w:t>
      </w:r>
      <w:r w:rsidR="00D9044C">
        <w:rPr>
          <w:rFonts w:ascii="Arial" w:hAnsi="Arial" w:cs="Arial"/>
          <w:sz w:val="16"/>
          <w:szCs w:val="16"/>
        </w:rPr>
        <w:t xml:space="preserve"> </w:t>
      </w:r>
      <w:r w:rsidR="00F81B66">
        <w:rPr>
          <w:rFonts w:ascii="Arial" w:hAnsi="Arial" w:cs="Arial"/>
          <w:sz w:val="16"/>
          <w:szCs w:val="16"/>
        </w:rPr>
        <w:t xml:space="preserve">års inkomstdeklaration måste bifogas ansökan. </w:t>
      </w:r>
    </w:p>
    <w:p w14:paraId="610349A6" w14:textId="2A589C9F" w:rsidR="0097573C" w:rsidRDefault="00F81B66" w:rsidP="00242D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Fråga om bostadsrätt-/fastighetsinnehav måste besvaras.</w:t>
      </w:r>
    </w:p>
    <w:p w14:paraId="562D5984" w14:textId="77777777" w:rsidR="00DC2CFD" w:rsidRPr="0097573C" w:rsidRDefault="00DC2CFD" w:rsidP="00242D81">
      <w:pPr>
        <w:rPr>
          <w:rFonts w:ascii="Arial" w:hAnsi="Arial" w:cs="Arial"/>
          <w:sz w:val="16"/>
          <w:szCs w:val="16"/>
        </w:rPr>
      </w:pPr>
    </w:p>
    <w:p w14:paraId="24D01298" w14:textId="77777777" w:rsidR="0097573C" w:rsidRPr="0097573C" w:rsidRDefault="0097573C" w:rsidP="00242D81">
      <w:pPr>
        <w:rPr>
          <w:rFonts w:ascii="Arial" w:hAnsi="Arial" w:cs="Arial"/>
          <w:b/>
          <w:sz w:val="20"/>
          <w:szCs w:val="20"/>
        </w:rPr>
      </w:pPr>
      <w:r w:rsidRPr="0097573C">
        <w:rPr>
          <w:rFonts w:ascii="Arial" w:hAnsi="Arial" w:cs="Arial"/>
          <w:b/>
          <w:sz w:val="20"/>
          <w:szCs w:val="20"/>
        </w:rPr>
        <w:t>Anställnings- och löneuppgifter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58"/>
      </w:tblGrid>
      <w:tr w:rsidR="0097573C" w:rsidRPr="00AD5CD4" w14:paraId="3BF4E0CB" w14:textId="77777777" w:rsidTr="00AD5CD4">
        <w:tc>
          <w:tcPr>
            <w:tcW w:w="7906" w:type="dxa"/>
            <w:gridSpan w:val="2"/>
          </w:tcPr>
          <w:p w14:paraId="5D660B70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Senaste anställning som sjuksköterska i Göteborg (arbetsplats och år)</w:t>
            </w:r>
          </w:p>
          <w:p w14:paraId="2ED1A6B3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73C" w:rsidRPr="00AD5CD4" w14:paraId="3C5FAB88" w14:textId="77777777" w:rsidTr="00AD5CD4">
        <w:tc>
          <w:tcPr>
            <w:tcW w:w="2448" w:type="dxa"/>
          </w:tcPr>
          <w:p w14:paraId="3C609554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Aktuell månadslön före skatt</w:t>
            </w:r>
          </w:p>
        </w:tc>
        <w:tc>
          <w:tcPr>
            <w:tcW w:w="5458" w:type="dxa"/>
          </w:tcPr>
          <w:p w14:paraId="604D793A" w14:textId="340D7E5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Berä</w:t>
            </w:r>
            <w:r w:rsidR="00235960">
              <w:rPr>
                <w:rFonts w:ascii="Arial" w:hAnsi="Arial" w:cs="Arial"/>
                <w:sz w:val="16"/>
                <w:szCs w:val="16"/>
              </w:rPr>
              <w:t>knad årsinkomst 20</w:t>
            </w:r>
            <w:r w:rsidR="00EB48A4">
              <w:rPr>
                <w:rFonts w:ascii="Arial" w:hAnsi="Arial" w:cs="Arial"/>
                <w:sz w:val="16"/>
                <w:szCs w:val="16"/>
              </w:rPr>
              <w:t>2</w:t>
            </w:r>
            <w:r w:rsidR="00A420B7">
              <w:rPr>
                <w:rFonts w:ascii="Arial" w:hAnsi="Arial" w:cs="Arial"/>
                <w:sz w:val="16"/>
                <w:szCs w:val="16"/>
              </w:rPr>
              <w:t>4</w:t>
            </w:r>
            <w:r w:rsidR="00D1330A" w:rsidRPr="00AD5CD4">
              <w:rPr>
                <w:rFonts w:ascii="Arial" w:hAnsi="Arial" w:cs="Arial"/>
                <w:sz w:val="16"/>
                <w:szCs w:val="16"/>
              </w:rPr>
              <w:t xml:space="preserve"> före skatt (lön, arvoden, </w:t>
            </w:r>
            <w:r w:rsidRPr="00AD5CD4">
              <w:rPr>
                <w:rFonts w:ascii="Arial" w:hAnsi="Arial" w:cs="Arial"/>
                <w:sz w:val="16"/>
                <w:szCs w:val="16"/>
              </w:rPr>
              <w:t>kapitalinkomster etc.)</w:t>
            </w:r>
          </w:p>
          <w:p w14:paraId="17308B60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444916" w14:textId="77777777" w:rsidR="0097573C" w:rsidRDefault="0097573C" w:rsidP="00242D81"/>
    <w:p w14:paraId="7FB4B22C" w14:textId="77777777" w:rsidR="00DC2CFD" w:rsidRDefault="00DC2CFD" w:rsidP="00242D81"/>
    <w:p w14:paraId="52243260" w14:textId="77777777" w:rsidR="0097573C" w:rsidRPr="0097573C" w:rsidRDefault="0097573C" w:rsidP="00242D81">
      <w:pPr>
        <w:rPr>
          <w:rFonts w:ascii="Arial" w:hAnsi="Arial" w:cs="Arial"/>
          <w:b/>
          <w:sz w:val="20"/>
          <w:szCs w:val="20"/>
        </w:rPr>
      </w:pPr>
      <w:r w:rsidRPr="0097573C">
        <w:rPr>
          <w:rFonts w:ascii="Arial" w:hAnsi="Arial" w:cs="Arial"/>
          <w:b/>
          <w:sz w:val="20"/>
          <w:szCs w:val="20"/>
        </w:rPr>
        <w:t>Övriga ekonomiska förhållanden under ansökningsåret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1966"/>
        <w:gridCol w:w="2197"/>
      </w:tblGrid>
      <w:tr w:rsidR="0097573C" w14:paraId="2DFE2507" w14:textId="77777777" w:rsidTr="009705C3">
        <w:tc>
          <w:tcPr>
            <w:tcW w:w="3812" w:type="dxa"/>
          </w:tcPr>
          <w:p w14:paraId="51AD7865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A-kassa</w:t>
            </w:r>
            <w:r w:rsidR="00F81B66">
              <w:rPr>
                <w:rFonts w:ascii="Arial" w:hAnsi="Arial" w:cs="Arial"/>
                <w:sz w:val="16"/>
                <w:szCs w:val="16"/>
              </w:rPr>
              <w:t>/Aktivitetsersättning</w:t>
            </w:r>
          </w:p>
          <w:p w14:paraId="06F0ADA3" w14:textId="77777777" w:rsidR="00D1330A" w:rsidRPr="00AD5CD4" w:rsidRDefault="00D1330A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</w:tcPr>
          <w:p w14:paraId="5A41EBC1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Socialbidrag</w:t>
            </w:r>
          </w:p>
        </w:tc>
      </w:tr>
      <w:tr w:rsidR="0001651B" w14:paraId="6CCF7D44" w14:textId="77777777" w:rsidTr="009705C3">
        <w:trPr>
          <w:trHeight w:val="165"/>
        </w:trPr>
        <w:tc>
          <w:tcPr>
            <w:tcW w:w="3812" w:type="dxa"/>
            <w:vMerge w:val="restart"/>
            <w:tcBorders>
              <w:right w:val="single" w:sz="4" w:space="0" w:color="auto"/>
            </w:tcBorders>
          </w:tcPr>
          <w:p w14:paraId="09DF5630" w14:textId="77777777" w:rsidR="0001651B" w:rsidRPr="00AD5CD4" w:rsidRDefault="0001651B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Bostadsbidrag</w:t>
            </w:r>
          </w:p>
          <w:p w14:paraId="57FA1E57" w14:textId="77777777" w:rsidR="0001651B" w:rsidRPr="00AD5CD4" w:rsidRDefault="0001651B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6AE492" w14:textId="77777777" w:rsidR="0001651B" w:rsidRPr="00AD5CD4" w:rsidRDefault="0001651B" w:rsidP="0001651B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Förmögenhet</w:t>
            </w:r>
          </w:p>
        </w:tc>
      </w:tr>
      <w:tr w:rsidR="0001651B" w14:paraId="35881170" w14:textId="77777777" w:rsidTr="009705C3">
        <w:trPr>
          <w:trHeight w:val="164"/>
        </w:trPr>
        <w:tc>
          <w:tcPr>
            <w:tcW w:w="3812" w:type="dxa"/>
            <w:vMerge/>
          </w:tcPr>
          <w:p w14:paraId="6F059DCD" w14:textId="77777777" w:rsidR="0001651B" w:rsidRPr="00AD5CD4" w:rsidRDefault="0001651B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</w:tcPr>
          <w:p w14:paraId="4583A44E" w14:textId="77777777" w:rsidR="0001651B" w:rsidRPr="009705C3" w:rsidRDefault="0001651B" w:rsidP="0001651B">
            <w:pPr>
              <w:rPr>
                <w:rFonts w:ascii="Arial" w:hAnsi="Arial" w:cs="Arial"/>
                <w:sz w:val="12"/>
                <w:szCs w:val="12"/>
              </w:rPr>
            </w:pPr>
            <w:r w:rsidRPr="009705C3">
              <w:rPr>
                <w:rFonts w:ascii="Arial" w:hAnsi="Arial" w:cs="Arial"/>
                <w:sz w:val="12"/>
                <w:szCs w:val="12"/>
              </w:rPr>
              <w:t xml:space="preserve">Kr: </w:t>
            </w:r>
          </w:p>
        </w:tc>
        <w:tc>
          <w:tcPr>
            <w:tcW w:w="2197" w:type="dxa"/>
            <w:tcBorders>
              <w:top w:val="dotted" w:sz="4" w:space="0" w:color="auto"/>
            </w:tcBorders>
          </w:tcPr>
          <w:p w14:paraId="66430E4A" w14:textId="2F1C2BF4" w:rsidR="0001651B" w:rsidRPr="009705C3" w:rsidRDefault="0001651B" w:rsidP="00C52163">
            <w:pPr>
              <w:rPr>
                <w:sz w:val="12"/>
                <w:szCs w:val="12"/>
              </w:rPr>
            </w:pPr>
            <w:r w:rsidRPr="009705C3">
              <w:rPr>
                <w:rFonts w:ascii="Arial" w:hAnsi="Arial" w:cs="Arial"/>
                <w:sz w:val="12"/>
                <w:szCs w:val="12"/>
              </w:rPr>
              <w:t>bostadsrätt/fastighet: Ja</w:t>
            </w:r>
            <w:r w:rsidR="00C52163" w:rsidRPr="009705C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11D9C">
              <w:rPr>
                <w:rFonts w:ascii="Arial" w:hAnsi="Arial" w:cs="Arial"/>
                <w:b/>
                <w:noProof/>
                <w:color w:val="005172"/>
                <w:sz w:val="12"/>
                <w:szCs w:val="12"/>
              </w:rPr>
              <mc:AlternateContent>
                <mc:Choice Requires="wps">
                  <w:drawing>
                    <wp:inline distT="0" distB="0" distL="0" distR="0" wp14:anchorId="7ADC4FB0" wp14:editId="38FBCE0A">
                      <wp:extent cx="90170" cy="90170"/>
                      <wp:effectExtent l="12700" t="6985" r="11430" b="762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5AFFD" w14:textId="77777777" w:rsidR="00C52163" w:rsidRDefault="00C52163" w:rsidP="00C52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DC4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" strokeweight=".25pt">
                      <v:textbox>
                        <w:txbxContent>
                          <w:p w14:paraId="2E05AFFD" w14:textId="77777777" w:rsidR="00C52163" w:rsidRDefault="00C52163" w:rsidP="00C5216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52163" w:rsidRPr="009705C3">
              <w:rPr>
                <w:rFonts w:ascii="Arial" w:hAnsi="Arial" w:cs="Arial"/>
                <w:sz w:val="12"/>
                <w:szCs w:val="12"/>
              </w:rPr>
              <w:t xml:space="preserve">  Nej </w:t>
            </w:r>
            <w:r w:rsidR="00411D9C">
              <w:rPr>
                <w:rFonts w:ascii="Arial" w:hAnsi="Arial" w:cs="Arial"/>
                <w:b/>
                <w:noProof/>
                <w:color w:val="005172"/>
                <w:sz w:val="12"/>
                <w:szCs w:val="12"/>
              </w:rPr>
              <mc:AlternateContent>
                <mc:Choice Requires="wps">
                  <w:drawing>
                    <wp:inline distT="0" distB="0" distL="0" distR="0" wp14:anchorId="60B06972" wp14:editId="31B601FF">
                      <wp:extent cx="90170" cy="90170"/>
                      <wp:effectExtent l="9525" t="6985" r="5080" b="762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9BE9A" w14:textId="77777777" w:rsidR="00C52163" w:rsidRDefault="00C52163" w:rsidP="00C52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B06972" id="Text Box 2" o:spid="_x0000_s1027" type="#_x0000_t202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" strokeweight=".25pt">
                      <v:textbox>
                        <w:txbxContent>
                          <w:p w14:paraId="6A69BE9A" w14:textId="77777777" w:rsidR="00C52163" w:rsidRDefault="00C52163" w:rsidP="00C5216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573C" w14:paraId="4E8E8880" w14:textId="77777777" w:rsidTr="009705C3">
        <w:tc>
          <w:tcPr>
            <w:tcW w:w="3812" w:type="dxa"/>
          </w:tcPr>
          <w:p w14:paraId="4011C663" w14:textId="77777777" w:rsidR="00D1330A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Sjukersättning, tidsbegränsad eller varaktig</w:t>
            </w:r>
          </w:p>
          <w:p w14:paraId="04F48F7F" w14:textId="77777777" w:rsidR="00D1330A" w:rsidRPr="00AD5CD4" w:rsidRDefault="00D1330A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3" w:type="dxa"/>
            <w:gridSpan w:val="2"/>
          </w:tcPr>
          <w:p w14:paraId="3531B236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Skulder enligt deklaration</w:t>
            </w:r>
          </w:p>
        </w:tc>
      </w:tr>
      <w:tr w:rsidR="0097573C" w14:paraId="236D6996" w14:textId="77777777" w:rsidTr="0001651B">
        <w:tc>
          <w:tcPr>
            <w:tcW w:w="7975" w:type="dxa"/>
            <w:gridSpan w:val="3"/>
          </w:tcPr>
          <w:p w14:paraId="4D1769E5" w14:textId="77777777" w:rsidR="0097573C" w:rsidRPr="00AD5CD4" w:rsidRDefault="0097573C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Andra förhållanden som påverkar din ekonomi</w:t>
            </w:r>
          </w:p>
          <w:p w14:paraId="16465667" w14:textId="77777777" w:rsidR="00D1330A" w:rsidRPr="00AD5CD4" w:rsidRDefault="00D1330A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7873DD" w14:textId="77777777" w:rsidR="00DC2CFD" w:rsidRDefault="00DC2CFD" w:rsidP="00242D81"/>
    <w:p w14:paraId="2301ACFE" w14:textId="77777777" w:rsidR="00B1158B" w:rsidRDefault="00B1158B" w:rsidP="00242D81"/>
    <w:p w14:paraId="12565F99" w14:textId="77777777" w:rsidR="0097573C" w:rsidRPr="00D1330A" w:rsidRDefault="00D1330A" w:rsidP="00242D81">
      <w:pPr>
        <w:rPr>
          <w:rFonts w:ascii="Arial" w:hAnsi="Arial" w:cs="Arial"/>
          <w:b/>
          <w:sz w:val="20"/>
          <w:szCs w:val="20"/>
        </w:rPr>
      </w:pPr>
      <w:r w:rsidRPr="00D1330A">
        <w:rPr>
          <w:rFonts w:ascii="Arial" w:hAnsi="Arial" w:cs="Arial"/>
          <w:b/>
          <w:sz w:val="20"/>
          <w:szCs w:val="20"/>
        </w:rPr>
        <w:t>Eventuella övriga bidrag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6"/>
      </w:tblGrid>
      <w:tr w:rsidR="00D1330A" w14:paraId="35B5BCA0" w14:textId="77777777" w:rsidTr="00AD5CD4">
        <w:tc>
          <w:tcPr>
            <w:tcW w:w="7906" w:type="dxa"/>
          </w:tcPr>
          <w:p w14:paraId="169E2376" w14:textId="77777777" w:rsidR="00D1330A" w:rsidRPr="00AD5CD4" w:rsidRDefault="00D1330A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Erhållna bidrag från fonder de senaste 12 månaderna</w:t>
            </w:r>
          </w:p>
          <w:p w14:paraId="4BC32628" w14:textId="77777777" w:rsidR="00DC2CFD" w:rsidRPr="00AD5CD4" w:rsidRDefault="00DC2CFD" w:rsidP="00242D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9BA087" w14:textId="77777777" w:rsidR="00DC2CFD" w:rsidRPr="00AD5CD4" w:rsidRDefault="00DC2CFD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256A2646" w14:textId="77777777" w:rsidR="00DC2CFD" w:rsidRPr="00AD5CD4" w:rsidRDefault="00DC2CFD" w:rsidP="00242D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4B0CFD" w14:textId="77777777" w:rsidR="00DC2CFD" w:rsidRPr="00AD5CD4" w:rsidRDefault="00DC2CFD" w:rsidP="00DC2CFD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7E3E43A3" w14:textId="77777777" w:rsidR="00D1330A" w:rsidRPr="00AD5CD4" w:rsidRDefault="00D1330A" w:rsidP="00242D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30A" w14:paraId="2EACCF56" w14:textId="77777777" w:rsidTr="00AD5CD4">
        <w:tc>
          <w:tcPr>
            <w:tcW w:w="7906" w:type="dxa"/>
          </w:tcPr>
          <w:p w14:paraId="18121C12" w14:textId="77777777" w:rsidR="00D1330A" w:rsidRPr="00AD5CD4" w:rsidRDefault="00D1330A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Söker även bidrag från andra fonder (ange vilka)</w:t>
            </w:r>
          </w:p>
          <w:p w14:paraId="09CB9F22" w14:textId="77777777" w:rsidR="00DC2CFD" w:rsidRPr="00AD5CD4" w:rsidRDefault="00DC2CFD" w:rsidP="00242D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A47E7E" w14:textId="77777777" w:rsidR="00DC2CFD" w:rsidRPr="00AD5CD4" w:rsidRDefault="00DC2CFD" w:rsidP="00DC2CFD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389588E2" w14:textId="77777777" w:rsidR="00DC2CFD" w:rsidRPr="00AD5CD4" w:rsidRDefault="00DC2CFD" w:rsidP="00242D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B10929" w14:textId="77777777" w:rsidR="00D1330A" w:rsidRDefault="00DC2CFD" w:rsidP="00242D81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31B9598A" w14:textId="77777777" w:rsidR="00C52163" w:rsidRPr="00AD5CD4" w:rsidRDefault="00F81B66" w:rsidP="00242D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Här kan du också skriva om du har stora kostnader för vård och behandling av egen sjukdom eller handikapp.</w:t>
            </w:r>
          </w:p>
        </w:tc>
      </w:tr>
      <w:tr w:rsidR="00F65CDE" w14:paraId="1921D40B" w14:textId="77777777" w:rsidTr="00AD5CD4">
        <w:tc>
          <w:tcPr>
            <w:tcW w:w="7899" w:type="dxa"/>
          </w:tcPr>
          <w:p w14:paraId="369AE5AB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lastRenderedPageBreak/>
              <w:t>Motivering för ansökan</w:t>
            </w:r>
          </w:p>
          <w:p w14:paraId="6F699946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2A0F8F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05A3C7FB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3B924A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4368243B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42D550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57FE046D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FCA370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6516D15B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6A8FD0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0E1BECCA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57CD22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236583B2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79FE30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4B192598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C40DDD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6254A25D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E5A3C6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7BC8C289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DBF947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14F70E35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E8D2EE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52F0DFD5" w14:textId="77777777" w:rsidR="00FE7B55" w:rsidRPr="00AD5CD4" w:rsidRDefault="00FE7B55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C7D361" w14:textId="77777777" w:rsidR="00FE7B55" w:rsidRPr="00AD5CD4" w:rsidRDefault="00FE7B55" w:rsidP="00FE7B55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76052ABE" w14:textId="77777777" w:rsidR="00FE7B55" w:rsidRPr="00AD5CD4" w:rsidRDefault="00FE7B55" w:rsidP="00F65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1572D9" w14:textId="07C3E390" w:rsidR="00FE7B55" w:rsidRPr="00AD5CD4" w:rsidRDefault="00FE7B55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5EE3F028" w14:textId="77777777" w:rsidR="00FE7B55" w:rsidRPr="00AD5CD4" w:rsidRDefault="00FE7B55" w:rsidP="00FE7B55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14:paraId="69811C26" w14:textId="77777777" w:rsidR="00F65CDE" w:rsidRDefault="00F65CDE" w:rsidP="00242D81"/>
        </w:tc>
      </w:tr>
      <w:tr w:rsidR="00F65CDE" w14:paraId="264876AC" w14:textId="77777777" w:rsidTr="00AD5CD4">
        <w:tc>
          <w:tcPr>
            <w:tcW w:w="7899" w:type="dxa"/>
          </w:tcPr>
          <w:p w14:paraId="41D07599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  <w:r w:rsidRPr="00AD5CD4">
              <w:rPr>
                <w:rFonts w:ascii="Arial" w:hAnsi="Arial" w:cs="Arial"/>
                <w:sz w:val="16"/>
                <w:szCs w:val="16"/>
              </w:rPr>
              <w:t>Sökt belopp (kronor)</w:t>
            </w:r>
          </w:p>
          <w:p w14:paraId="753C52FC" w14:textId="77777777" w:rsidR="00F65CDE" w:rsidRPr="00AD5CD4" w:rsidRDefault="00F65CDE" w:rsidP="00F65C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FD7854" w14:textId="77777777" w:rsidR="00F65CDE" w:rsidRDefault="00F65CDE" w:rsidP="00242D81"/>
    <w:p w14:paraId="4AFE122B" w14:textId="7BEC4B1A" w:rsidR="00F65CDE" w:rsidRDefault="00F65CDE" w:rsidP="00242D81">
      <w:pPr>
        <w:rPr>
          <w:rFonts w:ascii="Arial" w:hAnsi="Arial" w:cs="Arial"/>
          <w:sz w:val="20"/>
          <w:szCs w:val="20"/>
        </w:rPr>
      </w:pPr>
      <w:r w:rsidRPr="00F65CDE">
        <w:rPr>
          <w:rFonts w:ascii="Arial" w:hAnsi="Arial" w:cs="Arial"/>
          <w:sz w:val="20"/>
          <w:szCs w:val="20"/>
        </w:rPr>
        <w:t>Härmed intygas på heder och samvete att lämnade uppgifter är korrekta</w:t>
      </w:r>
      <w:r w:rsidR="00DD6FB0">
        <w:rPr>
          <w:rFonts w:ascii="Arial" w:hAnsi="Arial" w:cs="Arial"/>
          <w:sz w:val="20"/>
          <w:szCs w:val="20"/>
        </w:rPr>
        <w:t xml:space="preserve"> </w:t>
      </w:r>
      <w:r w:rsidR="00DD6FB0" w:rsidRPr="00DD6FB0">
        <w:rPr>
          <w:rFonts w:ascii="Arial" w:hAnsi="Arial" w:cs="Arial"/>
          <w:sz w:val="20"/>
          <w:szCs w:val="20"/>
        </w:rPr>
        <w:t>samt ett godkännande att lämnade personuppgifter registreras och sparas enligt stiftelsens GDPR-polic</w:t>
      </w:r>
      <w:r w:rsidR="00DD6FB0">
        <w:rPr>
          <w:rFonts w:ascii="Arial" w:hAnsi="Arial" w:cs="Arial"/>
          <w:sz w:val="20"/>
          <w:szCs w:val="20"/>
        </w:rPr>
        <w:t>y</w:t>
      </w:r>
    </w:p>
    <w:p w14:paraId="100BEBCB" w14:textId="77777777" w:rsidR="00F65CDE" w:rsidRDefault="00F65CDE" w:rsidP="00242D81"/>
    <w:p w14:paraId="34617B00" w14:textId="77777777" w:rsidR="00F65CDE" w:rsidRDefault="00F65CDE" w:rsidP="00242D81">
      <w:r>
        <w:t>………………………………………           ……………………………………………..</w:t>
      </w:r>
    </w:p>
    <w:p w14:paraId="1AB887F1" w14:textId="77777777" w:rsidR="00F65CDE" w:rsidRDefault="00F65CDE" w:rsidP="00242D81">
      <w:pPr>
        <w:rPr>
          <w:rFonts w:ascii="Arial" w:hAnsi="Arial" w:cs="Arial"/>
          <w:sz w:val="20"/>
          <w:szCs w:val="20"/>
        </w:rPr>
      </w:pPr>
      <w:r w:rsidRPr="00F65CDE">
        <w:rPr>
          <w:rFonts w:ascii="Arial" w:hAnsi="Arial" w:cs="Arial"/>
          <w:sz w:val="20"/>
          <w:szCs w:val="20"/>
        </w:rPr>
        <w:t>Ort och datum</w:t>
      </w:r>
      <w:r w:rsidRPr="00F65CDE">
        <w:rPr>
          <w:rFonts w:ascii="Arial" w:hAnsi="Arial" w:cs="Arial"/>
          <w:sz w:val="20"/>
          <w:szCs w:val="20"/>
        </w:rPr>
        <w:tab/>
      </w:r>
      <w:r w:rsidRPr="00F65CDE">
        <w:rPr>
          <w:rFonts w:ascii="Arial" w:hAnsi="Arial" w:cs="Arial"/>
          <w:sz w:val="20"/>
          <w:szCs w:val="20"/>
        </w:rPr>
        <w:tab/>
      </w:r>
      <w:r w:rsidRPr="00F65CDE">
        <w:rPr>
          <w:rFonts w:ascii="Arial" w:hAnsi="Arial" w:cs="Arial"/>
          <w:sz w:val="20"/>
          <w:szCs w:val="20"/>
        </w:rPr>
        <w:tab/>
        <w:t>Underskrift</w:t>
      </w:r>
    </w:p>
    <w:p w14:paraId="3443F355" w14:textId="77777777" w:rsidR="00F65CDE" w:rsidRDefault="00F65CDE" w:rsidP="00242D81">
      <w:pPr>
        <w:rPr>
          <w:rFonts w:ascii="Arial" w:hAnsi="Arial" w:cs="Arial"/>
          <w:sz w:val="20"/>
          <w:szCs w:val="20"/>
        </w:rPr>
      </w:pPr>
    </w:p>
    <w:p w14:paraId="2DDAC1FF" w14:textId="5D37C71C" w:rsidR="00F65CDE" w:rsidRPr="00FE7B55" w:rsidRDefault="00FE7B55" w:rsidP="00242D81">
      <w:pPr>
        <w:rPr>
          <w:rFonts w:ascii="Arial" w:hAnsi="Arial" w:cs="Arial"/>
          <w:sz w:val="20"/>
          <w:szCs w:val="20"/>
        </w:rPr>
      </w:pPr>
      <w:r w:rsidRPr="00FE7B55">
        <w:rPr>
          <w:rFonts w:ascii="Arial" w:hAnsi="Arial" w:cs="Arial"/>
          <w:sz w:val="20"/>
          <w:szCs w:val="20"/>
        </w:rPr>
        <w:t xml:space="preserve">Din ansökan skall vara stiftelsen tillhanda </w:t>
      </w:r>
      <w:r w:rsidRPr="00FE7B55">
        <w:rPr>
          <w:rFonts w:ascii="Arial" w:hAnsi="Arial" w:cs="Arial"/>
          <w:b/>
          <w:sz w:val="20"/>
          <w:szCs w:val="20"/>
        </w:rPr>
        <w:t>senast</w:t>
      </w:r>
      <w:r w:rsidR="00235960">
        <w:rPr>
          <w:rFonts w:ascii="Arial" w:hAnsi="Arial" w:cs="Arial"/>
          <w:b/>
          <w:sz w:val="20"/>
          <w:szCs w:val="20"/>
        </w:rPr>
        <w:t xml:space="preserve"> </w:t>
      </w:r>
      <w:r w:rsidR="00E6666F">
        <w:rPr>
          <w:rFonts w:ascii="Arial" w:hAnsi="Arial" w:cs="Arial"/>
          <w:b/>
          <w:sz w:val="20"/>
          <w:szCs w:val="20"/>
        </w:rPr>
        <w:t>15</w:t>
      </w:r>
      <w:r w:rsidRPr="00FE7B55">
        <w:rPr>
          <w:rFonts w:ascii="Arial" w:hAnsi="Arial" w:cs="Arial"/>
          <w:b/>
          <w:sz w:val="20"/>
          <w:szCs w:val="20"/>
        </w:rPr>
        <w:t xml:space="preserve"> maj 20</w:t>
      </w:r>
      <w:r w:rsidR="00EB48A4">
        <w:rPr>
          <w:rFonts w:ascii="Arial" w:hAnsi="Arial" w:cs="Arial"/>
          <w:b/>
          <w:sz w:val="20"/>
          <w:szCs w:val="20"/>
        </w:rPr>
        <w:t>2</w:t>
      </w:r>
      <w:r w:rsidR="00F90FD3">
        <w:rPr>
          <w:rFonts w:ascii="Arial" w:hAnsi="Arial" w:cs="Arial"/>
          <w:b/>
          <w:sz w:val="20"/>
          <w:szCs w:val="20"/>
        </w:rPr>
        <w:t>5</w:t>
      </w:r>
      <w:r w:rsidRPr="00FE7B55">
        <w:rPr>
          <w:rFonts w:ascii="Arial" w:hAnsi="Arial" w:cs="Arial"/>
          <w:sz w:val="20"/>
          <w:szCs w:val="20"/>
        </w:rPr>
        <w:t xml:space="preserve">. </w:t>
      </w:r>
      <w:r w:rsidR="00F65CDE" w:rsidRPr="00FE7B55">
        <w:rPr>
          <w:rFonts w:ascii="Arial" w:hAnsi="Arial" w:cs="Arial"/>
          <w:sz w:val="20"/>
          <w:szCs w:val="20"/>
        </w:rPr>
        <w:t>Skicka din ansökan</w:t>
      </w:r>
      <w:r w:rsidRPr="00FE7B55">
        <w:rPr>
          <w:rFonts w:ascii="Arial" w:hAnsi="Arial" w:cs="Arial"/>
          <w:sz w:val="20"/>
          <w:szCs w:val="20"/>
        </w:rPr>
        <w:t xml:space="preserve"> </w:t>
      </w:r>
      <w:r w:rsidR="00F65CDE" w:rsidRPr="00FE7B55">
        <w:rPr>
          <w:rFonts w:ascii="Arial" w:hAnsi="Arial" w:cs="Arial"/>
          <w:sz w:val="20"/>
          <w:szCs w:val="20"/>
        </w:rPr>
        <w:t>till</w:t>
      </w:r>
      <w:r w:rsidR="0012152E">
        <w:rPr>
          <w:rFonts w:ascii="Arial" w:hAnsi="Arial" w:cs="Arial"/>
          <w:sz w:val="20"/>
          <w:szCs w:val="20"/>
        </w:rPr>
        <w:t>sammans med din inkomst</w:t>
      </w:r>
      <w:r w:rsidR="00235960">
        <w:rPr>
          <w:rFonts w:ascii="Arial" w:hAnsi="Arial" w:cs="Arial"/>
          <w:sz w:val="20"/>
          <w:szCs w:val="20"/>
        </w:rPr>
        <w:t>deklaration för inkomståret 20</w:t>
      </w:r>
      <w:r w:rsidR="008E1204">
        <w:rPr>
          <w:rFonts w:ascii="Arial" w:hAnsi="Arial" w:cs="Arial"/>
          <w:sz w:val="20"/>
          <w:szCs w:val="20"/>
        </w:rPr>
        <w:t>2</w:t>
      </w:r>
      <w:r w:rsidR="009A32EE">
        <w:rPr>
          <w:rFonts w:ascii="Arial" w:hAnsi="Arial" w:cs="Arial"/>
          <w:sz w:val="20"/>
          <w:szCs w:val="20"/>
        </w:rPr>
        <w:t>2</w:t>
      </w:r>
      <w:r w:rsidR="00F65CDE" w:rsidRPr="00FE7B55">
        <w:rPr>
          <w:rFonts w:ascii="Arial" w:hAnsi="Arial" w:cs="Arial"/>
          <w:sz w:val="20"/>
          <w:szCs w:val="20"/>
        </w:rPr>
        <w:t>:</w:t>
      </w:r>
    </w:p>
    <w:p w14:paraId="40D8CAFE" w14:textId="0AFC6B3D" w:rsidR="00E6666F" w:rsidRDefault="008E1204" w:rsidP="00F65C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Mats Svensson</w:t>
      </w:r>
    </w:p>
    <w:p w14:paraId="10AAB18B" w14:textId="60A45C4B" w:rsidR="008E1204" w:rsidRDefault="008E1204" w:rsidP="00F65C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Jättekullegatan 26</w:t>
      </w:r>
    </w:p>
    <w:p w14:paraId="1C759FDC" w14:textId="2336B2E6" w:rsidR="008E1204" w:rsidRDefault="008E1204" w:rsidP="00F65C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415 72 Göteborg</w:t>
      </w:r>
    </w:p>
    <w:p w14:paraId="5311A4F7" w14:textId="059A31B1" w:rsidR="00F65CDE" w:rsidRPr="00EB48A4" w:rsidRDefault="00FE7B55" w:rsidP="00F65CDE">
      <w:pPr>
        <w:rPr>
          <w:rFonts w:ascii="Arial" w:hAnsi="Arial" w:cs="Arial"/>
          <w:sz w:val="20"/>
          <w:szCs w:val="20"/>
          <w:lang w:val="de-DE"/>
        </w:rPr>
      </w:pPr>
      <w:r w:rsidRPr="00EB48A4">
        <w:rPr>
          <w:rFonts w:ascii="Arial" w:hAnsi="Arial" w:cs="Arial"/>
          <w:sz w:val="20"/>
          <w:szCs w:val="20"/>
          <w:lang w:val="de-DE"/>
        </w:rPr>
        <w:t xml:space="preserve">E-post: </w:t>
      </w:r>
      <w:hyperlink r:id="rId7" w:history="1">
        <w:r w:rsidR="00E6666F">
          <w:rPr>
            <w:rStyle w:val="Hyperlnk"/>
            <w:rFonts w:ascii="Arial" w:hAnsi="Arial" w:cs="Arial"/>
            <w:sz w:val="20"/>
            <w:szCs w:val="20"/>
            <w:lang w:val="de-DE"/>
          </w:rPr>
          <w:t>mats.svensson34</w:t>
        </w:r>
      </w:hyperlink>
      <w:r w:rsidR="00E6666F">
        <w:rPr>
          <w:rStyle w:val="Hyperlnk"/>
          <w:rFonts w:ascii="Arial" w:hAnsi="Arial" w:cs="Arial"/>
          <w:sz w:val="20"/>
          <w:szCs w:val="20"/>
          <w:lang w:val="de-DE"/>
        </w:rPr>
        <w:t>@gmail.com</w:t>
      </w:r>
      <w:r w:rsidR="00D9044C" w:rsidRPr="00EB48A4">
        <w:rPr>
          <w:rFonts w:ascii="Arial" w:hAnsi="Arial" w:cs="Arial"/>
          <w:sz w:val="20"/>
          <w:szCs w:val="20"/>
          <w:lang w:val="de-DE"/>
        </w:rPr>
        <w:t xml:space="preserve">, Mobil: </w:t>
      </w:r>
      <w:r w:rsidR="00E6666F">
        <w:rPr>
          <w:rFonts w:ascii="Arial" w:hAnsi="Arial" w:cs="Arial"/>
          <w:sz w:val="20"/>
          <w:szCs w:val="20"/>
          <w:lang w:val="de-DE"/>
        </w:rPr>
        <w:t>070-5802774</w:t>
      </w:r>
    </w:p>
    <w:p w14:paraId="7EA837F3" w14:textId="00FDCCE1" w:rsidR="00F65CDE" w:rsidRPr="00FE7B55" w:rsidRDefault="00FE7B55" w:rsidP="00242D81">
      <w:pPr>
        <w:rPr>
          <w:rFonts w:ascii="Arial" w:hAnsi="Arial" w:cs="Arial"/>
          <w:sz w:val="20"/>
          <w:szCs w:val="20"/>
        </w:rPr>
      </w:pPr>
      <w:r w:rsidRPr="00FE7B55">
        <w:rPr>
          <w:rFonts w:ascii="Arial" w:hAnsi="Arial" w:cs="Arial"/>
          <w:b/>
          <w:sz w:val="20"/>
          <w:szCs w:val="20"/>
        </w:rPr>
        <w:t>OBS!</w:t>
      </w:r>
      <w:r w:rsidRPr="00FE7B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För </w:t>
      </w:r>
      <w:r w:rsidRPr="00FE7B55">
        <w:rPr>
          <w:rFonts w:ascii="Arial" w:hAnsi="Arial" w:cs="Arial"/>
          <w:sz w:val="20"/>
          <w:szCs w:val="20"/>
        </w:rPr>
        <w:t xml:space="preserve">sent inkommen eller ofullständigt ifylld </w:t>
      </w:r>
      <w:r>
        <w:rPr>
          <w:rFonts w:ascii="Arial" w:hAnsi="Arial" w:cs="Arial"/>
          <w:sz w:val="20"/>
          <w:szCs w:val="20"/>
        </w:rPr>
        <w:t>ansökan kommer</w:t>
      </w:r>
      <w:r w:rsidR="00D14DBF">
        <w:rPr>
          <w:rFonts w:ascii="Arial" w:hAnsi="Arial" w:cs="Arial"/>
          <w:sz w:val="20"/>
          <w:szCs w:val="20"/>
        </w:rPr>
        <w:t xml:space="preserve"> inte att behandlas.</w:t>
      </w:r>
    </w:p>
    <w:sectPr w:rsidR="00F65CDE" w:rsidRPr="00FE7B55" w:rsidSect="007254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1134" w:bottom="1440" w:left="1134" w:header="34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9A138" w14:textId="77777777" w:rsidR="007B0187" w:rsidRDefault="007B0187">
      <w:r>
        <w:separator/>
      </w:r>
    </w:p>
  </w:endnote>
  <w:endnote w:type="continuationSeparator" w:id="0">
    <w:p w14:paraId="613102E1" w14:textId="77777777" w:rsidR="007B0187" w:rsidRDefault="007B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2" w:type="dxa"/>
      <w:tblInd w:w="-116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59"/>
      <w:gridCol w:w="793"/>
    </w:tblGrid>
    <w:tr w:rsidR="00C35852" w14:paraId="6386495E" w14:textId="77777777" w:rsidTr="00AD5CD4">
      <w:trPr>
        <w:trHeight w:hRule="exact" w:val="595"/>
      </w:trPr>
      <w:tc>
        <w:tcPr>
          <w:tcW w:w="8959" w:type="dxa"/>
        </w:tcPr>
        <w:p w14:paraId="50ACAD29" w14:textId="77777777" w:rsidR="00C35852" w:rsidRPr="007C009E" w:rsidRDefault="00C35852" w:rsidP="00592A93">
          <w:pPr>
            <w:pStyle w:val="Vrdfrbundet-Sidfot"/>
          </w:pPr>
        </w:p>
      </w:tc>
      <w:tc>
        <w:tcPr>
          <w:tcW w:w="793" w:type="dxa"/>
        </w:tcPr>
        <w:p w14:paraId="0B7BDA5C" w14:textId="77777777" w:rsidR="00C35852" w:rsidRDefault="00C35852" w:rsidP="00592A93">
          <w:pPr>
            <w:pStyle w:val="Vrdfrbundet-Sidfot"/>
          </w:pPr>
        </w:p>
        <w:p w14:paraId="2974B472" w14:textId="77777777" w:rsidR="00C35852" w:rsidRDefault="00C35852" w:rsidP="00592A93">
          <w:pPr>
            <w:pStyle w:val="Vrdfrbundet-Sidfot"/>
          </w:pPr>
        </w:p>
        <w:bookmarkStart w:id="2" w:name="xxSidnr2"/>
        <w:bookmarkEnd w:id="2"/>
        <w:p w14:paraId="7D3B35A7" w14:textId="56CA4973" w:rsidR="00C35852" w:rsidRPr="007C009E" w:rsidRDefault="00C35852" w:rsidP="00592A93">
          <w:pPr>
            <w:pStyle w:val="Vrdfrbundet-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B1158B">
            <w:rPr>
              <w:noProof/>
            </w:rPr>
            <w:t>2</w:t>
          </w:r>
          <w:r>
            <w:fldChar w:fldCharType="end"/>
          </w:r>
          <w:r>
            <w:t>(</w:t>
          </w:r>
          <w:r w:rsidR="00BA4A2D">
            <w:rPr>
              <w:noProof/>
            </w:rPr>
            <w:fldChar w:fldCharType="begin"/>
          </w:r>
          <w:r w:rsidR="00BA4A2D">
            <w:rPr>
              <w:noProof/>
            </w:rPr>
            <w:instrText xml:space="preserve"> NUMPAGES \* MERGEFORMAT </w:instrText>
          </w:r>
          <w:r w:rsidR="00BA4A2D">
            <w:rPr>
              <w:noProof/>
            </w:rPr>
            <w:fldChar w:fldCharType="separate"/>
          </w:r>
          <w:r w:rsidR="00B1158B">
            <w:rPr>
              <w:noProof/>
            </w:rPr>
            <w:t>2</w:t>
          </w:r>
          <w:r w:rsidR="00BA4A2D">
            <w:rPr>
              <w:noProof/>
            </w:rPr>
            <w:fldChar w:fldCharType="end"/>
          </w:r>
          <w:r>
            <w:t>)</w:t>
          </w:r>
        </w:p>
      </w:tc>
    </w:tr>
  </w:tbl>
  <w:p w14:paraId="31B9852C" w14:textId="77777777" w:rsidR="001546EA" w:rsidRPr="001546EA" w:rsidRDefault="001546EA" w:rsidP="001546EA">
    <w:pPr>
      <w:rPr>
        <w:vanish/>
      </w:rPr>
    </w:pPr>
    <w:bookmarkStart w:id="3" w:name="SökvägSecond"/>
    <w:bookmarkEnd w:id="3"/>
  </w:p>
  <w:tbl>
    <w:tblPr>
      <w:tblpPr w:vertAnchor="page" w:horzAnchor="page" w:tblpX="11341" w:tblpY="283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9"/>
    </w:tblGrid>
    <w:tr w:rsidR="00C35852" w14:paraId="10FC88E8" w14:textId="77777777">
      <w:trPr>
        <w:cantSplit/>
        <w:trHeight w:hRule="exact" w:val="11340"/>
      </w:trPr>
      <w:tc>
        <w:tcPr>
          <w:tcW w:w="289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536C3A6" w14:textId="77777777" w:rsidR="00C35852" w:rsidRDefault="00C35852" w:rsidP="000A191B">
          <w:pPr>
            <w:pStyle w:val="Skvg"/>
            <w:framePr w:wrap="auto" w:vAnchor="margin" w:hAnchor="text" w:xAlign="left" w:yAlign="inline"/>
          </w:pPr>
        </w:p>
      </w:tc>
    </w:tr>
  </w:tbl>
  <w:p w14:paraId="431CD857" w14:textId="77777777" w:rsidR="00C35852" w:rsidRPr="007C009E" w:rsidRDefault="00C35852" w:rsidP="0021416A">
    <w:pPr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5806" w14:textId="77777777" w:rsidR="00C35852" w:rsidRDefault="00C35852"/>
  <w:p w14:paraId="69E3934D" w14:textId="77777777" w:rsidR="00C35852" w:rsidRDefault="00C35852"/>
  <w:tbl>
    <w:tblPr>
      <w:tblW w:w="1871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59"/>
      <w:gridCol w:w="8959"/>
      <w:gridCol w:w="793"/>
    </w:tblGrid>
    <w:tr w:rsidR="00C35852" w:rsidRPr="00AD5CD4" w14:paraId="0975450E" w14:textId="77777777" w:rsidTr="00AD5CD4">
      <w:trPr>
        <w:trHeight w:hRule="exact" w:val="595"/>
      </w:trPr>
      <w:tc>
        <w:tcPr>
          <w:tcW w:w="8959" w:type="dxa"/>
        </w:tcPr>
        <w:p w14:paraId="5A96E8DB" w14:textId="77777777" w:rsidR="00C35852" w:rsidRDefault="00C35852" w:rsidP="009F33FE">
          <w:pPr>
            <w:pStyle w:val="Vrdfrbundet-Sidfot"/>
          </w:pPr>
        </w:p>
        <w:p w14:paraId="6A700B5F" w14:textId="77777777" w:rsidR="00C35852" w:rsidRDefault="00C35852" w:rsidP="009F33FE">
          <w:pPr>
            <w:pStyle w:val="Vrdfrbundet-Sidfot"/>
          </w:pPr>
        </w:p>
        <w:p w14:paraId="67713857" w14:textId="39068E00" w:rsidR="00C35852" w:rsidRPr="007C009E" w:rsidRDefault="00B1158B" w:rsidP="009F33FE">
          <w:pPr>
            <w:pStyle w:val="Vrdfrbundet-Sidfo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C35852">
            <w:t>(</w:t>
          </w:r>
          <w:r w:rsidR="00BA4A2D">
            <w:rPr>
              <w:noProof/>
            </w:rPr>
            <w:fldChar w:fldCharType="begin"/>
          </w:r>
          <w:r w:rsidR="00BA4A2D">
            <w:rPr>
              <w:noProof/>
            </w:rPr>
            <w:instrText xml:space="preserve"> NUMPAGES \* MERGEFORMAT </w:instrText>
          </w:r>
          <w:r w:rsidR="00BA4A2D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="00BA4A2D">
            <w:rPr>
              <w:noProof/>
            </w:rPr>
            <w:fldChar w:fldCharType="end"/>
          </w:r>
          <w:r w:rsidR="00C35852">
            <w:t>)</w:t>
          </w:r>
        </w:p>
      </w:tc>
      <w:tc>
        <w:tcPr>
          <w:tcW w:w="8959" w:type="dxa"/>
        </w:tcPr>
        <w:p w14:paraId="7D8B52F8" w14:textId="77777777" w:rsidR="00C35852" w:rsidRPr="00DC2CFD" w:rsidRDefault="00C35852" w:rsidP="00AD5CD4">
          <w:pPr>
            <w:pStyle w:val="Vrdfrbundet-Sidfot"/>
            <w:jc w:val="left"/>
          </w:pPr>
          <w:bookmarkStart w:id="4" w:name="xxSidfot1"/>
        </w:p>
      </w:tc>
      <w:tc>
        <w:tcPr>
          <w:tcW w:w="793" w:type="dxa"/>
        </w:tcPr>
        <w:p w14:paraId="64FAED7A" w14:textId="77777777" w:rsidR="00C35852" w:rsidRPr="00DC2CFD" w:rsidRDefault="00C35852" w:rsidP="00736903">
          <w:pPr>
            <w:pStyle w:val="Vrdfrbundet-Sidfot"/>
          </w:pPr>
          <w:bookmarkStart w:id="5" w:name="xxSidnrTrue"/>
          <w:bookmarkEnd w:id="5"/>
        </w:p>
      </w:tc>
    </w:tr>
  </w:tbl>
  <w:p w14:paraId="72E6D47E" w14:textId="77777777" w:rsidR="001546EA" w:rsidRPr="001546EA" w:rsidRDefault="001546EA" w:rsidP="001546EA">
    <w:pPr>
      <w:rPr>
        <w:vanish/>
      </w:rPr>
    </w:pPr>
    <w:bookmarkStart w:id="6" w:name="SökvägFirst"/>
    <w:bookmarkEnd w:id="4"/>
    <w:bookmarkEnd w:id="6"/>
  </w:p>
  <w:tbl>
    <w:tblPr>
      <w:tblpPr w:vertAnchor="page" w:horzAnchor="page" w:tblpX="11341" w:tblpY="283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9"/>
    </w:tblGrid>
    <w:tr w:rsidR="00C35852" w14:paraId="7DD3C63D" w14:textId="77777777">
      <w:trPr>
        <w:cantSplit/>
        <w:trHeight w:hRule="exact" w:val="11340"/>
      </w:trPr>
      <w:tc>
        <w:tcPr>
          <w:tcW w:w="289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1C72DEA3" w14:textId="77777777" w:rsidR="00C35852" w:rsidRDefault="00C35852" w:rsidP="000A191B">
          <w:pPr>
            <w:pStyle w:val="Skvg"/>
            <w:framePr w:wrap="auto" w:vAnchor="margin" w:hAnchor="text" w:xAlign="left" w:yAlign="inline"/>
          </w:pPr>
        </w:p>
      </w:tc>
    </w:tr>
  </w:tbl>
  <w:p w14:paraId="406906C0" w14:textId="77777777" w:rsidR="00C35852" w:rsidRPr="00FA419B" w:rsidRDefault="00C35852" w:rsidP="0021416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53E1" w14:textId="77777777" w:rsidR="007B0187" w:rsidRDefault="007B0187">
      <w:r>
        <w:separator/>
      </w:r>
    </w:p>
  </w:footnote>
  <w:footnote w:type="continuationSeparator" w:id="0">
    <w:p w14:paraId="40670523" w14:textId="77777777" w:rsidR="007B0187" w:rsidRDefault="007B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="-1672" w:tblpY="1"/>
      <w:tblOverlap w:val="never"/>
      <w:tblW w:w="170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</w:tblGrid>
    <w:tr w:rsidR="00C35852" w14:paraId="16BD10BB" w14:textId="77777777" w:rsidTr="00AD5CD4">
      <w:trPr>
        <w:trHeight w:hRule="exact" w:val="1701"/>
      </w:trPr>
      <w:tc>
        <w:tcPr>
          <w:tcW w:w="1985" w:type="dxa"/>
          <w:shd w:val="clear" w:color="auto" w:fill="auto"/>
          <w:vAlign w:val="center"/>
        </w:tcPr>
        <w:p w14:paraId="069ED77A" w14:textId="77777777" w:rsidR="00C35852" w:rsidRDefault="00C35852" w:rsidP="00AD5CD4">
          <w:pPr>
            <w:pStyle w:val="Sidhuvud"/>
          </w:pPr>
          <w:bookmarkStart w:id="1" w:name="xxSidhuvud2"/>
        </w:p>
      </w:tc>
    </w:tr>
    <w:bookmarkEnd w:id="1"/>
  </w:tbl>
  <w:p w14:paraId="6E378C41" w14:textId="77777777" w:rsidR="00C35852" w:rsidRDefault="00C35852" w:rsidP="00A155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8304" w14:textId="77777777" w:rsidR="00C35852" w:rsidRPr="00C92CE4" w:rsidRDefault="00C35852" w:rsidP="00F65CDE">
    <w:pPr>
      <w:jc w:val="right"/>
      <w:rPr>
        <w:rFonts w:ascii="Arial" w:hAnsi="Arial" w:cs="Arial"/>
        <w:b/>
        <w:sz w:val="16"/>
        <w:szCs w:val="16"/>
      </w:rPr>
    </w:pPr>
    <w:r w:rsidRPr="00C92CE4">
      <w:rPr>
        <w:rFonts w:ascii="Arial" w:hAnsi="Arial" w:cs="Arial"/>
        <w:b/>
        <w:sz w:val="16"/>
        <w:szCs w:val="16"/>
      </w:rPr>
      <w:t>Stiftelsen Caroline Wijks Sjuksköterskehem</w:t>
    </w:r>
  </w:p>
  <w:p w14:paraId="72F02650" w14:textId="77777777" w:rsidR="00B1158B" w:rsidRDefault="00C35852" w:rsidP="00B1158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”</w:t>
    </w:r>
    <w:r w:rsidRPr="00C92CE4">
      <w:rPr>
        <w:rFonts w:ascii="Arial" w:hAnsi="Arial" w:cs="Arial"/>
        <w:sz w:val="16"/>
        <w:szCs w:val="16"/>
      </w:rPr>
      <w:t>Stipendier till sjuksköterskor som är i behov av rekreation efter sjukdom</w:t>
    </w:r>
    <w:r w:rsidR="00B1158B">
      <w:rPr>
        <w:rFonts w:ascii="Arial" w:hAnsi="Arial" w:cs="Arial"/>
        <w:sz w:val="16"/>
        <w:szCs w:val="16"/>
      </w:rPr>
      <w:t xml:space="preserve"> eller av </w:t>
    </w:r>
  </w:p>
  <w:p w14:paraId="01FAC0A1" w14:textId="77777777" w:rsidR="00B1158B" w:rsidRDefault="00B1158B" w:rsidP="00B1158B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ekonomisk förstärkning till </w:t>
    </w:r>
    <w:r w:rsidR="00C35852" w:rsidRPr="00C92CE4">
      <w:rPr>
        <w:rFonts w:ascii="Arial" w:hAnsi="Arial" w:cs="Arial"/>
        <w:sz w:val="16"/>
        <w:szCs w:val="16"/>
      </w:rPr>
      <w:t xml:space="preserve">följd </w:t>
    </w:r>
    <w:r w:rsidR="00D9044C">
      <w:rPr>
        <w:rFonts w:ascii="Arial" w:hAnsi="Arial" w:cs="Arial"/>
        <w:sz w:val="16"/>
        <w:szCs w:val="16"/>
      </w:rPr>
      <w:t>av låg pension.</w:t>
    </w:r>
    <w:r>
      <w:rPr>
        <w:rFonts w:ascii="Arial" w:hAnsi="Arial" w:cs="Arial"/>
        <w:sz w:val="16"/>
        <w:szCs w:val="16"/>
      </w:rPr>
      <w:t xml:space="preserve"> </w:t>
    </w:r>
  </w:p>
  <w:p w14:paraId="0BBC93D1" w14:textId="77777777" w:rsidR="00A15502" w:rsidRDefault="00C35852" w:rsidP="00A15502">
    <w:pPr>
      <w:jc w:val="right"/>
      <w:rPr>
        <w:rFonts w:ascii="Arial" w:hAnsi="Arial" w:cs="Arial"/>
        <w:sz w:val="16"/>
        <w:szCs w:val="16"/>
      </w:rPr>
    </w:pPr>
    <w:r w:rsidRPr="00C92CE4">
      <w:rPr>
        <w:rFonts w:ascii="Arial" w:hAnsi="Arial" w:cs="Arial"/>
        <w:sz w:val="16"/>
        <w:szCs w:val="16"/>
      </w:rPr>
      <w:t>Villkor för stipendier är att sökanden arbetar eller har arbetat i Göteborg”.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7A6"/>
    <w:multiLevelType w:val="multilevel"/>
    <w:tmpl w:val="BD38A478"/>
    <w:lvl w:ilvl="0">
      <w:start w:val="1"/>
      <w:numFmt w:val="decimal"/>
      <w:pStyle w:val="Lista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F607D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FD300B6"/>
    <w:multiLevelType w:val="multilevel"/>
    <w:tmpl w:val="DB5849E4"/>
    <w:lvl w:ilvl="0">
      <w:start w:val="1"/>
      <w:numFmt w:val="decimal"/>
      <w:pStyle w:val="Rubrik1N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" w15:restartNumberingAfterBreak="0">
    <w:nsid w:val="5515535A"/>
    <w:multiLevelType w:val="multilevel"/>
    <w:tmpl w:val="B90A6132"/>
    <w:lvl w:ilvl="0">
      <w:start w:val="1"/>
      <w:numFmt w:val="bullet"/>
      <w:pStyle w:val="ListaPunkter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2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9E84FE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0475392"/>
    <w:multiLevelType w:val="multilevel"/>
    <w:tmpl w:val="0AD862C0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0B3022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2DC6C35"/>
    <w:multiLevelType w:val="multilevel"/>
    <w:tmpl w:val="80965B3A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4258">
    <w:abstractNumId w:val="3"/>
  </w:num>
  <w:num w:numId="2" w16cid:durableId="1291940403">
    <w:abstractNumId w:val="7"/>
  </w:num>
  <w:num w:numId="3" w16cid:durableId="1588921248">
    <w:abstractNumId w:val="5"/>
  </w:num>
  <w:num w:numId="4" w16cid:durableId="1767381943">
    <w:abstractNumId w:val="0"/>
  </w:num>
  <w:num w:numId="5" w16cid:durableId="1511486841">
    <w:abstractNumId w:val="2"/>
  </w:num>
  <w:num w:numId="6" w16cid:durableId="1781993302">
    <w:abstractNumId w:val="2"/>
  </w:num>
  <w:num w:numId="7" w16cid:durableId="1096488138">
    <w:abstractNumId w:val="2"/>
  </w:num>
  <w:num w:numId="8" w16cid:durableId="1283996441">
    <w:abstractNumId w:val="2"/>
  </w:num>
  <w:num w:numId="9" w16cid:durableId="1001204870">
    <w:abstractNumId w:val="2"/>
  </w:num>
  <w:num w:numId="10" w16cid:durableId="1154564482">
    <w:abstractNumId w:val="6"/>
  </w:num>
  <w:num w:numId="11" w16cid:durableId="1427725189">
    <w:abstractNumId w:val="4"/>
  </w:num>
  <w:num w:numId="12" w16cid:durableId="14197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3C"/>
    <w:rsid w:val="0000016A"/>
    <w:rsid w:val="000035D8"/>
    <w:rsid w:val="00005233"/>
    <w:rsid w:val="00006100"/>
    <w:rsid w:val="00007BDD"/>
    <w:rsid w:val="0001651B"/>
    <w:rsid w:val="00023050"/>
    <w:rsid w:val="000318D6"/>
    <w:rsid w:val="00033EEF"/>
    <w:rsid w:val="00035DED"/>
    <w:rsid w:val="00041C44"/>
    <w:rsid w:val="00046149"/>
    <w:rsid w:val="00047B27"/>
    <w:rsid w:val="00057559"/>
    <w:rsid w:val="00064F39"/>
    <w:rsid w:val="00071C90"/>
    <w:rsid w:val="000751DB"/>
    <w:rsid w:val="00093C99"/>
    <w:rsid w:val="0009742E"/>
    <w:rsid w:val="000A191B"/>
    <w:rsid w:val="000A341C"/>
    <w:rsid w:val="000A636C"/>
    <w:rsid w:val="000B4805"/>
    <w:rsid w:val="000B503F"/>
    <w:rsid w:val="000C41CF"/>
    <w:rsid w:val="000C67F8"/>
    <w:rsid w:val="000C6AC4"/>
    <w:rsid w:val="000C6B20"/>
    <w:rsid w:val="000D3500"/>
    <w:rsid w:val="000E10EA"/>
    <w:rsid w:val="000E62C4"/>
    <w:rsid w:val="000F1DDB"/>
    <w:rsid w:val="000F3354"/>
    <w:rsid w:val="00105525"/>
    <w:rsid w:val="001108AD"/>
    <w:rsid w:val="00111155"/>
    <w:rsid w:val="00117DF8"/>
    <w:rsid w:val="0012152E"/>
    <w:rsid w:val="00124B62"/>
    <w:rsid w:val="00131E4D"/>
    <w:rsid w:val="00140FE9"/>
    <w:rsid w:val="001470E2"/>
    <w:rsid w:val="001546EA"/>
    <w:rsid w:val="001550B5"/>
    <w:rsid w:val="001613C8"/>
    <w:rsid w:val="00163AC1"/>
    <w:rsid w:val="00170D79"/>
    <w:rsid w:val="00177EF8"/>
    <w:rsid w:val="00183528"/>
    <w:rsid w:val="00185EDB"/>
    <w:rsid w:val="001B2E9F"/>
    <w:rsid w:val="001B64EC"/>
    <w:rsid w:val="001C46A5"/>
    <w:rsid w:val="001C69D2"/>
    <w:rsid w:val="001D0282"/>
    <w:rsid w:val="001E7322"/>
    <w:rsid w:val="001F0703"/>
    <w:rsid w:val="001F1C1C"/>
    <w:rsid w:val="001F71DD"/>
    <w:rsid w:val="0020327B"/>
    <w:rsid w:val="00210035"/>
    <w:rsid w:val="00212B99"/>
    <w:rsid w:val="0021416A"/>
    <w:rsid w:val="002155C2"/>
    <w:rsid w:val="0021775B"/>
    <w:rsid w:val="00220953"/>
    <w:rsid w:val="002244AD"/>
    <w:rsid w:val="002257E7"/>
    <w:rsid w:val="00227801"/>
    <w:rsid w:val="00234739"/>
    <w:rsid w:val="00235960"/>
    <w:rsid w:val="00242D81"/>
    <w:rsid w:val="00252318"/>
    <w:rsid w:val="0025472B"/>
    <w:rsid w:val="00262B2B"/>
    <w:rsid w:val="002647C0"/>
    <w:rsid w:val="002756C9"/>
    <w:rsid w:val="00281576"/>
    <w:rsid w:val="00284261"/>
    <w:rsid w:val="00286111"/>
    <w:rsid w:val="00294EB1"/>
    <w:rsid w:val="002B1C5F"/>
    <w:rsid w:val="002B2684"/>
    <w:rsid w:val="002B3DFB"/>
    <w:rsid w:val="002C4954"/>
    <w:rsid w:val="002E083A"/>
    <w:rsid w:val="002E08ED"/>
    <w:rsid w:val="002E24E2"/>
    <w:rsid w:val="002E285C"/>
    <w:rsid w:val="002F7517"/>
    <w:rsid w:val="00305104"/>
    <w:rsid w:val="0030538A"/>
    <w:rsid w:val="00311A30"/>
    <w:rsid w:val="0034598D"/>
    <w:rsid w:val="00350716"/>
    <w:rsid w:val="003546D8"/>
    <w:rsid w:val="00362A2B"/>
    <w:rsid w:val="00370F6C"/>
    <w:rsid w:val="00374012"/>
    <w:rsid w:val="00376BDC"/>
    <w:rsid w:val="00381635"/>
    <w:rsid w:val="003855DD"/>
    <w:rsid w:val="00393133"/>
    <w:rsid w:val="00395187"/>
    <w:rsid w:val="003A142B"/>
    <w:rsid w:val="003A3216"/>
    <w:rsid w:val="003A3C40"/>
    <w:rsid w:val="003A4B7F"/>
    <w:rsid w:val="003B393E"/>
    <w:rsid w:val="003B64F4"/>
    <w:rsid w:val="003C4949"/>
    <w:rsid w:val="003D07B7"/>
    <w:rsid w:val="003D3C20"/>
    <w:rsid w:val="003D69AB"/>
    <w:rsid w:val="003E377F"/>
    <w:rsid w:val="003F3196"/>
    <w:rsid w:val="003F3CAF"/>
    <w:rsid w:val="00402255"/>
    <w:rsid w:val="00407703"/>
    <w:rsid w:val="00411D9C"/>
    <w:rsid w:val="00426925"/>
    <w:rsid w:val="00431682"/>
    <w:rsid w:val="004374D1"/>
    <w:rsid w:val="004378C3"/>
    <w:rsid w:val="00440617"/>
    <w:rsid w:val="00441088"/>
    <w:rsid w:val="00447B0A"/>
    <w:rsid w:val="004519A2"/>
    <w:rsid w:val="00453A36"/>
    <w:rsid w:val="004620C7"/>
    <w:rsid w:val="004846D0"/>
    <w:rsid w:val="00487A38"/>
    <w:rsid w:val="0049069E"/>
    <w:rsid w:val="004906B8"/>
    <w:rsid w:val="00490EE4"/>
    <w:rsid w:val="00490F4F"/>
    <w:rsid w:val="00492506"/>
    <w:rsid w:val="00492A86"/>
    <w:rsid w:val="00494845"/>
    <w:rsid w:val="004A0A18"/>
    <w:rsid w:val="004A3B58"/>
    <w:rsid w:val="004B2953"/>
    <w:rsid w:val="004B6F0B"/>
    <w:rsid w:val="004E10B4"/>
    <w:rsid w:val="004E345E"/>
    <w:rsid w:val="004E3A95"/>
    <w:rsid w:val="004E6213"/>
    <w:rsid w:val="004F4C5D"/>
    <w:rsid w:val="004F7DB5"/>
    <w:rsid w:val="0050019F"/>
    <w:rsid w:val="00504C03"/>
    <w:rsid w:val="00510413"/>
    <w:rsid w:val="00514658"/>
    <w:rsid w:val="005205B0"/>
    <w:rsid w:val="00521FBF"/>
    <w:rsid w:val="00542A65"/>
    <w:rsid w:val="00555012"/>
    <w:rsid w:val="00570021"/>
    <w:rsid w:val="00570052"/>
    <w:rsid w:val="0057019D"/>
    <w:rsid w:val="005776DE"/>
    <w:rsid w:val="00581D17"/>
    <w:rsid w:val="00592A93"/>
    <w:rsid w:val="005A3545"/>
    <w:rsid w:val="005A7E09"/>
    <w:rsid w:val="005B26BA"/>
    <w:rsid w:val="005B3C5A"/>
    <w:rsid w:val="005C2BFE"/>
    <w:rsid w:val="005C64F3"/>
    <w:rsid w:val="005D22EC"/>
    <w:rsid w:val="005E020E"/>
    <w:rsid w:val="005E550C"/>
    <w:rsid w:val="005F0452"/>
    <w:rsid w:val="005F66BF"/>
    <w:rsid w:val="00604F8E"/>
    <w:rsid w:val="00611D39"/>
    <w:rsid w:val="00613CE8"/>
    <w:rsid w:val="006227A8"/>
    <w:rsid w:val="006252CB"/>
    <w:rsid w:val="00630FF7"/>
    <w:rsid w:val="00635D53"/>
    <w:rsid w:val="00640C6B"/>
    <w:rsid w:val="00641705"/>
    <w:rsid w:val="00641C07"/>
    <w:rsid w:val="00650585"/>
    <w:rsid w:val="00652013"/>
    <w:rsid w:val="00655FCA"/>
    <w:rsid w:val="0066113B"/>
    <w:rsid w:val="006702C4"/>
    <w:rsid w:val="00673027"/>
    <w:rsid w:val="006743C6"/>
    <w:rsid w:val="00677AE5"/>
    <w:rsid w:val="00682E87"/>
    <w:rsid w:val="00693D30"/>
    <w:rsid w:val="00696CD8"/>
    <w:rsid w:val="006A1E19"/>
    <w:rsid w:val="006A4D30"/>
    <w:rsid w:val="006A61B3"/>
    <w:rsid w:val="006B2209"/>
    <w:rsid w:val="006B2F61"/>
    <w:rsid w:val="006B58A2"/>
    <w:rsid w:val="006C4B74"/>
    <w:rsid w:val="006C57D4"/>
    <w:rsid w:val="006D64B0"/>
    <w:rsid w:val="006E2439"/>
    <w:rsid w:val="006E2A70"/>
    <w:rsid w:val="006E4EE6"/>
    <w:rsid w:val="006E6943"/>
    <w:rsid w:val="006E75EC"/>
    <w:rsid w:val="006F1543"/>
    <w:rsid w:val="006F7FD5"/>
    <w:rsid w:val="00702752"/>
    <w:rsid w:val="00705ACA"/>
    <w:rsid w:val="007065C4"/>
    <w:rsid w:val="00720674"/>
    <w:rsid w:val="0072519F"/>
    <w:rsid w:val="0072545F"/>
    <w:rsid w:val="00726C97"/>
    <w:rsid w:val="00730E59"/>
    <w:rsid w:val="00736903"/>
    <w:rsid w:val="00737619"/>
    <w:rsid w:val="00744464"/>
    <w:rsid w:val="00747B67"/>
    <w:rsid w:val="00747C13"/>
    <w:rsid w:val="00750467"/>
    <w:rsid w:val="00752181"/>
    <w:rsid w:val="00752850"/>
    <w:rsid w:val="00755D2D"/>
    <w:rsid w:val="007565E6"/>
    <w:rsid w:val="007566AE"/>
    <w:rsid w:val="00757507"/>
    <w:rsid w:val="00762714"/>
    <w:rsid w:val="00767F74"/>
    <w:rsid w:val="0077018B"/>
    <w:rsid w:val="00771147"/>
    <w:rsid w:val="007715F4"/>
    <w:rsid w:val="00773762"/>
    <w:rsid w:val="007901A0"/>
    <w:rsid w:val="0079020F"/>
    <w:rsid w:val="007A20EE"/>
    <w:rsid w:val="007B0187"/>
    <w:rsid w:val="007B08AB"/>
    <w:rsid w:val="007B14F6"/>
    <w:rsid w:val="007B7414"/>
    <w:rsid w:val="007C009E"/>
    <w:rsid w:val="007C2248"/>
    <w:rsid w:val="007C4930"/>
    <w:rsid w:val="007D4617"/>
    <w:rsid w:val="007E256E"/>
    <w:rsid w:val="007F655B"/>
    <w:rsid w:val="007F7623"/>
    <w:rsid w:val="007F7DC5"/>
    <w:rsid w:val="00810102"/>
    <w:rsid w:val="008108E0"/>
    <w:rsid w:val="00814C27"/>
    <w:rsid w:val="00815749"/>
    <w:rsid w:val="00815F47"/>
    <w:rsid w:val="00816BE2"/>
    <w:rsid w:val="00826904"/>
    <w:rsid w:val="00843E6F"/>
    <w:rsid w:val="00847FF0"/>
    <w:rsid w:val="00851A50"/>
    <w:rsid w:val="00851EA8"/>
    <w:rsid w:val="00871156"/>
    <w:rsid w:val="00871F4B"/>
    <w:rsid w:val="00885C66"/>
    <w:rsid w:val="00896E1B"/>
    <w:rsid w:val="008977F9"/>
    <w:rsid w:val="008A65D9"/>
    <w:rsid w:val="008B020A"/>
    <w:rsid w:val="008B0C58"/>
    <w:rsid w:val="008B697B"/>
    <w:rsid w:val="008C0893"/>
    <w:rsid w:val="008C5FCD"/>
    <w:rsid w:val="008C6DC4"/>
    <w:rsid w:val="008E1204"/>
    <w:rsid w:val="008E28B4"/>
    <w:rsid w:val="008E36A3"/>
    <w:rsid w:val="00900883"/>
    <w:rsid w:val="00903F95"/>
    <w:rsid w:val="0090588B"/>
    <w:rsid w:val="00906530"/>
    <w:rsid w:val="00906EED"/>
    <w:rsid w:val="00915C19"/>
    <w:rsid w:val="0092026F"/>
    <w:rsid w:val="00923AC5"/>
    <w:rsid w:val="00924829"/>
    <w:rsid w:val="00925241"/>
    <w:rsid w:val="00925C2A"/>
    <w:rsid w:val="009315BD"/>
    <w:rsid w:val="009329AC"/>
    <w:rsid w:val="009367FD"/>
    <w:rsid w:val="00944F0E"/>
    <w:rsid w:val="00945700"/>
    <w:rsid w:val="009461A7"/>
    <w:rsid w:val="009512A6"/>
    <w:rsid w:val="00953395"/>
    <w:rsid w:val="00953E20"/>
    <w:rsid w:val="00962C0A"/>
    <w:rsid w:val="009638FC"/>
    <w:rsid w:val="009705C3"/>
    <w:rsid w:val="00972CEC"/>
    <w:rsid w:val="0097573C"/>
    <w:rsid w:val="00982062"/>
    <w:rsid w:val="0098440F"/>
    <w:rsid w:val="009859C2"/>
    <w:rsid w:val="00987294"/>
    <w:rsid w:val="009921D5"/>
    <w:rsid w:val="009941C7"/>
    <w:rsid w:val="009A206E"/>
    <w:rsid w:val="009A32EE"/>
    <w:rsid w:val="009A5EBC"/>
    <w:rsid w:val="009B3B87"/>
    <w:rsid w:val="009B3BFF"/>
    <w:rsid w:val="009B7059"/>
    <w:rsid w:val="009C18F1"/>
    <w:rsid w:val="009C2B40"/>
    <w:rsid w:val="009C58FB"/>
    <w:rsid w:val="009D0714"/>
    <w:rsid w:val="009D58F1"/>
    <w:rsid w:val="009D7971"/>
    <w:rsid w:val="009E5318"/>
    <w:rsid w:val="009F2DF3"/>
    <w:rsid w:val="009F33FE"/>
    <w:rsid w:val="009F3BC4"/>
    <w:rsid w:val="00A07967"/>
    <w:rsid w:val="00A15502"/>
    <w:rsid w:val="00A16159"/>
    <w:rsid w:val="00A21548"/>
    <w:rsid w:val="00A234B6"/>
    <w:rsid w:val="00A24E9A"/>
    <w:rsid w:val="00A27C8D"/>
    <w:rsid w:val="00A30283"/>
    <w:rsid w:val="00A3356E"/>
    <w:rsid w:val="00A37BF0"/>
    <w:rsid w:val="00A413AF"/>
    <w:rsid w:val="00A420B7"/>
    <w:rsid w:val="00A627DE"/>
    <w:rsid w:val="00A71E93"/>
    <w:rsid w:val="00A806CE"/>
    <w:rsid w:val="00A92BC5"/>
    <w:rsid w:val="00A94288"/>
    <w:rsid w:val="00A95B85"/>
    <w:rsid w:val="00AA1015"/>
    <w:rsid w:val="00AA31B6"/>
    <w:rsid w:val="00AB496D"/>
    <w:rsid w:val="00AB65DE"/>
    <w:rsid w:val="00AB6A5A"/>
    <w:rsid w:val="00AC7290"/>
    <w:rsid w:val="00AD26A5"/>
    <w:rsid w:val="00AD5CD4"/>
    <w:rsid w:val="00AD73EE"/>
    <w:rsid w:val="00AE1B08"/>
    <w:rsid w:val="00AF1A16"/>
    <w:rsid w:val="00AF4D0A"/>
    <w:rsid w:val="00AF793A"/>
    <w:rsid w:val="00B006FE"/>
    <w:rsid w:val="00B01616"/>
    <w:rsid w:val="00B1158B"/>
    <w:rsid w:val="00B22F39"/>
    <w:rsid w:val="00B25CFE"/>
    <w:rsid w:val="00B268E1"/>
    <w:rsid w:val="00B27C85"/>
    <w:rsid w:val="00B359D1"/>
    <w:rsid w:val="00B36915"/>
    <w:rsid w:val="00B40D4A"/>
    <w:rsid w:val="00B52D79"/>
    <w:rsid w:val="00B60AFB"/>
    <w:rsid w:val="00B64B6B"/>
    <w:rsid w:val="00B66776"/>
    <w:rsid w:val="00B74AA1"/>
    <w:rsid w:val="00B75B8F"/>
    <w:rsid w:val="00B84E1F"/>
    <w:rsid w:val="00B97911"/>
    <w:rsid w:val="00BA0E95"/>
    <w:rsid w:val="00BA1FC8"/>
    <w:rsid w:val="00BA4A2D"/>
    <w:rsid w:val="00BA52E4"/>
    <w:rsid w:val="00BB0AD8"/>
    <w:rsid w:val="00BB13B8"/>
    <w:rsid w:val="00BB47DD"/>
    <w:rsid w:val="00BB5331"/>
    <w:rsid w:val="00BD7C4D"/>
    <w:rsid w:val="00BF4AEB"/>
    <w:rsid w:val="00BF5C10"/>
    <w:rsid w:val="00C00BD2"/>
    <w:rsid w:val="00C162A6"/>
    <w:rsid w:val="00C22B82"/>
    <w:rsid w:val="00C2775B"/>
    <w:rsid w:val="00C31F68"/>
    <w:rsid w:val="00C3408A"/>
    <w:rsid w:val="00C35852"/>
    <w:rsid w:val="00C35CF9"/>
    <w:rsid w:val="00C449FC"/>
    <w:rsid w:val="00C52163"/>
    <w:rsid w:val="00C53DCB"/>
    <w:rsid w:val="00C63903"/>
    <w:rsid w:val="00C64AF9"/>
    <w:rsid w:val="00C705A8"/>
    <w:rsid w:val="00C705FB"/>
    <w:rsid w:val="00C72DA8"/>
    <w:rsid w:val="00C844EE"/>
    <w:rsid w:val="00C86712"/>
    <w:rsid w:val="00C90176"/>
    <w:rsid w:val="00C909C7"/>
    <w:rsid w:val="00C919D5"/>
    <w:rsid w:val="00C9498F"/>
    <w:rsid w:val="00C96D65"/>
    <w:rsid w:val="00CA0CDC"/>
    <w:rsid w:val="00CB0304"/>
    <w:rsid w:val="00CB5086"/>
    <w:rsid w:val="00CB6502"/>
    <w:rsid w:val="00CD6260"/>
    <w:rsid w:val="00CE68CF"/>
    <w:rsid w:val="00CF07D6"/>
    <w:rsid w:val="00CF4C55"/>
    <w:rsid w:val="00D05467"/>
    <w:rsid w:val="00D075E4"/>
    <w:rsid w:val="00D1330A"/>
    <w:rsid w:val="00D14DBF"/>
    <w:rsid w:val="00D224B5"/>
    <w:rsid w:val="00D268EA"/>
    <w:rsid w:val="00D36CE1"/>
    <w:rsid w:val="00D54082"/>
    <w:rsid w:val="00D57EBE"/>
    <w:rsid w:val="00D64342"/>
    <w:rsid w:val="00D649A0"/>
    <w:rsid w:val="00D81722"/>
    <w:rsid w:val="00D82950"/>
    <w:rsid w:val="00D9044C"/>
    <w:rsid w:val="00D92D77"/>
    <w:rsid w:val="00D9519A"/>
    <w:rsid w:val="00D97E74"/>
    <w:rsid w:val="00DA0D8E"/>
    <w:rsid w:val="00DA43B6"/>
    <w:rsid w:val="00DB08C4"/>
    <w:rsid w:val="00DB09BF"/>
    <w:rsid w:val="00DC2CFD"/>
    <w:rsid w:val="00DC762E"/>
    <w:rsid w:val="00DC7AB7"/>
    <w:rsid w:val="00DD3EC3"/>
    <w:rsid w:val="00DD5CAA"/>
    <w:rsid w:val="00DD6FB0"/>
    <w:rsid w:val="00DE0E12"/>
    <w:rsid w:val="00DE4204"/>
    <w:rsid w:val="00E04A2F"/>
    <w:rsid w:val="00E1174C"/>
    <w:rsid w:val="00E12B9E"/>
    <w:rsid w:val="00E176B8"/>
    <w:rsid w:val="00E23E0B"/>
    <w:rsid w:val="00E2563A"/>
    <w:rsid w:val="00E30005"/>
    <w:rsid w:val="00E34A41"/>
    <w:rsid w:val="00E37A37"/>
    <w:rsid w:val="00E41C84"/>
    <w:rsid w:val="00E4448E"/>
    <w:rsid w:val="00E54EB7"/>
    <w:rsid w:val="00E55EBD"/>
    <w:rsid w:val="00E62B56"/>
    <w:rsid w:val="00E64FFD"/>
    <w:rsid w:val="00E6666F"/>
    <w:rsid w:val="00E72E65"/>
    <w:rsid w:val="00E752F7"/>
    <w:rsid w:val="00E754C3"/>
    <w:rsid w:val="00E762B8"/>
    <w:rsid w:val="00E762CA"/>
    <w:rsid w:val="00E833BC"/>
    <w:rsid w:val="00E85F1B"/>
    <w:rsid w:val="00E91708"/>
    <w:rsid w:val="00EB48A4"/>
    <w:rsid w:val="00EB4940"/>
    <w:rsid w:val="00EB68D7"/>
    <w:rsid w:val="00EC0DBB"/>
    <w:rsid w:val="00EC2B46"/>
    <w:rsid w:val="00EC4A71"/>
    <w:rsid w:val="00EC5259"/>
    <w:rsid w:val="00EC645F"/>
    <w:rsid w:val="00ED0BCD"/>
    <w:rsid w:val="00ED5D07"/>
    <w:rsid w:val="00ED79FD"/>
    <w:rsid w:val="00EE28F1"/>
    <w:rsid w:val="00EE72B9"/>
    <w:rsid w:val="00EF380D"/>
    <w:rsid w:val="00EF4562"/>
    <w:rsid w:val="00EF652D"/>
    <w:rsid w:val="00EF75F9"/>
    <w:rsid w:val="00F03E6F"/>
    <w:rsid w:val="00F066A9"/>
    <w:rsid w:val="00F10FB0"/>
    <w:rsid w:val="00F11D4C"/>
    <w:rsid w:val="00F1732E"/>
    <w:rsid w:val="00F24DDD"/>
    <w:rsid w:val="00F256F8"/>
    <w:rsid w:val="00F35124"/>
    <w:rsid w:val="00F40782"/>
    <w:rsid w:val="00F43CD6"/>
    <w:rsid w:val="00F458DF"/>
    <w:rsid w:val="00F46A76"/>
    <w:rsid w:val="00F53963"/>
    <w:rsid w:val="00F57D42"/>
    <w:rsid w:val="00F6085C"/>
    <w:rsid w:val="00F61D79"/>
    <w:rsid w:val="00F62FB1"/>
    <w:rsid w:val="00F6423F"/>
    <w:rsid w:val="00F65CDE"/>
    <w:rsid w:val="00F67A8C"/>
    <w:rsid w:val="00F74241"/>
    <w:rsid w:val="00F75966"/>
    <w:rsid w:val="00F764CE"/>
    <w:rsid w:val="00F7781E"/>
    <w:rsid w:val="00F80C56"/>
    <w:rsid w:val="00F81B66"/>
    <w:rsid w:val="00F839EC"/>
    <w:rsid w:val="00F90FD3"/>
    <w:rsid w:val="00F93A1C"/>
    <w:rsid w:val="00FA419B"/>
    <w:rsid w:val="00FA592B"/>
    <w:rsid w:val="00FA7578"/>
    <w:rsid w:val="00FB2434"/>
    <w:rsid w:val="00FB77F6"/>
    <w:rsid w:val="00FC1E0C"/>
    <w:rsid w:val="00FC1FAA"/>
    <w:rsid w:val="00FD3004"/>
    <w:rsid w:val="00FE52BE"/>
    <w:rsid w:val="00FE7B55"/>
    <w:rsid w:val="00FF1228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009645"/>
  <w15:docId w15:val="{83731B5F-B574-4F89-8024-68006F88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D79"/>
    <w:pPr>
      <w:spacing w:line="26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qFormat/>
    <w:rsid w:val="00923AC5"/>
    <w:pPr>
      <w:keepNext/>
      <w:spacing w:before="460" w:after="260" w:line="340" w:lineRule="atLeas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170D79"/>
    <w:pPr>
      <w:keepNext/>
      <w:spacing w:before="46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170D79"/>
    <w:pPr>
      <w:keepNext/>
      <w:spacing w:before="460" w:after="60"/>
      <w:outlineLvl w:val="2"/>
    </w:pPr>
    <w:rPr>
      <w:rFonts w:cs="Arial"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F7FD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F7FD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7F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Punkter">
    <w:name w:val="Lista Punkter"/>
    <w:basedOn w:val="Normal"/>
    <w:rsid w:val="00170D79"/>
    <w:pPr>
      <w:numPr>
        <w:numId w:val="1"/>
      </w:numPr>
    </w:pPr>
  </w:style>
  <w:style w:type="paragraph" w:customStyle="1" w:styleId="Vrdfrbundet-Sidfot">
    <w:name w:val="Vårdförbundet - Sidfot"/>
    <w:basedOn w:val="Normal"/>
    <w:rsid w:val="004E6213"/>
    <w:pPr>
      <w:spacing w:after="20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ListaNummer">
    <w:name w:val="Lista Nummer"/>
    <w:basedOn w:val="Normal"/>
    <w:rsid w:val="00FD3004"/>
    <w:pPr>
      <w:numPr>
        <w:numId w:val="4"/>
      </w:numPr>
    </w:pPr>
  </w:style>
  <w:style w:type="paragraph" w:customStyle="1" w:styleId="NormalIndrag">
    <w:name w:val="NormalIndrag"/>
    <w:basedOn w:val="Normal"/>
    <w:rsid w:val="00923AC5"/>
    <w:pPr>
      <w:ind w:firstLine="340"/>
    </w:pPr>
  </w:style>
  <w:style w:type="paragraph" w:customStyle="1" w:styleId="Skvg">
    <w:name w:val="Sökväg"/>
    <w:basedOn w:val="Normal"/>
    <w:rsid w:val="000A191B"/>
    <w:pPr>
      <w:framePr w:wrap="around" w:vAnchor="page" w:hAnchor="page" w:x="11341" w:y="2836"/>
      <w:spacing w:line="240" w:lineRule="auto"/>
    </w:pPr>
    <w:rPr>
      <w:rFonts w:ascii="Arial" w:hAnsi="Arial"/>
      <w:color w:val="808080"/>
      <w:sz w:val="12"/>
      <w:szCs w:val="16"/>
    </w:rPr>
  </w:style>
  <w:style w:type="paragraph" w:customStyle="1" w:styleId="Vrdfrbundet-Profiltext">
    <w:name w:val="Vårdförbundet - Profiltext"/>
    <w:basedOn w:val="Normal"/>
    <w:rsid w:val="00604F8E"/>
    <w:pPr>
      <w:autoSpaceDE w:val="0"/>
      <w:autoSpaceDN w:val="0"/>
      <w:adjustRightInd w:val="0"/>
      <w:spacing w:before="540" w:after="300" w:line="240" w:lineRule="auto"/>
    </w:pPr>
    <w:rPr>
      <w:rFonts w:ascii="Arial" w:hAnsi="Arial" w:cs="Arial"/>
      <w:i/>
      <w:iCs/>
      <w:color w:val="231F20"/>
      <w:sz w:val="15"/>
      <w:szCs w:val="15"/>
    </w:rPr>
  </w:style>
  <w:style w:type="paragraph" w:customStyle="1" w:styleId="Ingress">
    <w:name w:val="Ingress"/>
    <w:basedOn w:val="Normal"/>
    <w:next w:val="Normal"/>
    <w:rsid w:val="000C41CF"/>
    <w:pPr>
      <w:spacing w:after="260"/>
    </w:pPr>
    <w:rPr>
      <w:rFonts w:ascii="Arial" w:hAnsi="Arial" w:cs="Arial"/>
      <w:b/>
      <w:sz w:val="20"/>
      <w:szCs w:val="20"/>
    </w:rPr>
  </w:style>
  <w:style w:type="paragraph" w:customStyle="1" w:styleId="Vrdfrbundet-Sidhuvud">
    <w:name w:val="Vårdförbundet - Sidhuvud"/>
    <w:basedOn w:val="Sidhuvud"/>
    <w:rsid w:val="00F6085C"/>
    <w:pPr>
      <w:tabs>
        <w:tab w:val="clear" w:pos="4536"/>
        <w:tab w:val="clear" w:pos="9072"/>
        <w:tab w:val="right" w:pos="8647"/>
      </w:tabs>
      <w:spacing w:line="248" w:lineRule="exact"/>
    </w:pPr>
  </w:style>
  <w:style w:type="paragraph" w:customStyle="1" w:styleId="Rubrik1Nr">
    <w:name w:val="Rubrik 1_Nr"/>
    <w:next w:val="Normal"/>
    <w:rsid w:val="00093C99"/>
    <w:pPr>
      <w:numPr>
        <w:numId w:val="9"/>
      </w:numPr>
      <w:spacing w:before="460" w:after="260" w:line="340" w:lineRule="atLeast"/>
      <w:outlineLvl w:val="0"/>
    </w:pPr>
    <w:rPr>
      <w:rFonts w:ascii="Arial" w:hAnsi="Arial"/>
      <w:b/>
      <w:sz w:val="28"/>
      <w:szCs w:val="28"/>
    </w:rPr>
  </w:style>
  <w:style w:type="paragraph" w:customStyle="1" w:styleId="Rubrik2Nr">
    <w:name w:val="Rubrik 2_Nr"/>
    <w:basedOn w:val="Normal"/>
    <w:next w:val="Normal"/>
    <w:rsid w:val="00093C99"/>
    <w:pPr>
      <w:numPr>
        <w:ilvl w:val="1"/>
        <w:numId w:val="9"/>
      </w:numPr>
      <w:spacing w:before="460" w:after="60"/>
      <w:outlineLvl w:val="1"/>
    </w:pPr>
    <w:rPr>
      <w:rFonts w:ascii="Arial" w:hAnsi="Arial" w:cs="Arial"/>
      <w:b/>
      <w:sz w:val="20"/>
      <w:szCs w:val="20"/>
    </w:rPr>
  </w:style>
  <w:style w:type="paragraph" w:customStyle="1" w:styleId="Rubrik3Nr">
    <w:name w:val="Rubrik 3_Nr"/>
    <w:next w:val="Normal"/>
    <w:rsid w:val="00093C99"/>
    <w:pPr>
      <w:numPr>
        <w:ilvl w:val="2"/>
        <w:numId w:val="9"/>
      </w:numPr>
      <w:spacing w:before="460" w:after="60" w:line="260" w:lineRule="atLeast"/>
      <w:outlineLvl w:val="2"/>
    </w:pPr>
    <w:rPr>
      <w:i/>
      <w:sz w:val="22"/>
      <w:szCs w:val="22"/>
    </w:rPr>
  </w:style>
  <w:style w:type="paragraph" w:customStyle="1" w:styleId="Huvudrubrik">
    <w:name w:val="Huvudrubrik"/>
    <w:basedOn w:val="Normal"/>
    <w:rsid w:val="00A92BC5"/>
    <w:pPr>
      <w:spacing w:before="460" w:after="60" w:line="500" w:lineRule="atLeast"/>
    </w:pPr>
    <w:rPr>
      <w:rFonts w:ascii="Arial" w:hAnsi="Arial"/>
      <w:b/>
      <w:sz w:val="36"/>
    </w:rPr>
  </w:style>
  <w:style w:type="paragraph" w:styleId="Beskrivning">
    <w:name w:val="caption"/>
    <w:basedOn w:val="Normal"/>
    <w:next w:val="Normal"/>
    <w:qFormat/>
    <w:rsid w:val="00F65CDE"/>
    <w:pPr>
      <w:spacing w:line="240" w:lineRule="auto"/>
      <w:ind w:right="360"/>
    </w:pPr>
    <w:rPr>
      <w:b/>
      <w:color w:val="000080"/>
      <w:sz w:val="24"/>
      <w:szCs w:val="20"/>
    </w:rPr>
  </w:style>
  <w:style w:type="character" w:styleId="Hyperlnk">
    <w:name w:val="Hyperlink"/>
    <w:rsid w:val="00FE7B55"/>
    <w:rPr>
      <w:color w:val="0000FF"/>
      <w:u w:val="single"/>
    </w:rPr>
  </w:style>
  <w:style w:type="paragraph" w:styleId="Ballongtext">
    <w:name w:val="Balloon Text"/>
    <w:basedOn w:val="Normal"/>
    <w:semiHidden/>
    <w:rsid w:val="00FE7B55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6E6943"/>
  </w:style>
  <w:style w:type="character" w:styleId="Olstomnmnande">
    <w:name w:val="Unresolved Mention"/>
    <w:basedOn w:val="Standardstycketeckensnitt"/>
    <w:uiPriority w:val="99"/>
    <w:semiHidden/>
    <w:unhideWhenUsed/>
    <w:rsid w:val="00B115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s.svensson@ostra.goteborg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ttg\Application%20Data\Microsoft\Mallar\Tomt%20dokumen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</Template>
  <TotalTime>1</TotalTime>
  <Pages>2</Pages>
  <Words>215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stipendium 2008</vt:lpstr>
    </vt:vector>
  </TitlesOfParts>
  <Company>Göteborgs stad</Company>
  <LinksUpToDate>false</LinksUpToDate>
  <CharactersWithSpaces>2614</CharactersWithSpaces>
  <SharedDoc>false</SharedDoc>
  <HLinks>
    <vt:vector size="6" baseType="variant">
      <vt:variant>
        <vt:i4>458868</vt:i4>
      </vt:variant>
      <vt:variant>
        <vt:i4>6</vt:i4>
      </vt:variant>
      <vt:variant>
        <vt:i4>0</vt:i4>
      </vt:variant>
      <vt:variant>
        <vt:i4>5</vt:i4>
      </vt:variant>
      <vt:variant>
        <vt:lpwstr>mailto:eva.paxlind@gmail.com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stipendium 2008</dc:title>
  <dc:creator>brittg</dc:creator>
  <cp:lastModifiedBy>Mats Svensson</cp:lastModifiedBy>
  <cp:revision>3</cp:revision>
  <cp:lastPrinted>2015-01-09T13:10:00Z</cp:lastPrinted>
  <dcterms:created xsi:type="dcterms:W3CDTF">2025-01-29T13:55:00Z</dcterms:created>
  <dcterms:modified xsi:type="dcterms:W3CDTF">2025-01-29T13:55:00Z</dcterms:modified>
</cp:coreProperties>
</file>